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2"/>
        <w:gridCol w:w="7374"/>
        <w:gridCol w:w="1154"/>
      </w:tblGrid>
      <w:tr w:rsidR="006C65ED" w:rsidRPr="0092125E" w14:paraId="554ADBB6" w14:textId="77777777" w:rsidTr="596BCE3C">
        <w:tc>
          <w:tcPr>
            <w:tcW w:w="10080" w:type="dxa"/>
            <w:gridSpan w:val="3"/>
            <w:vAlign w:val="center"/>
          </w:tcPr>
          <w:p w14:paraId="205AC52C" w14:textId="77777777" w:rsidR="006C65ED" w:rsidRPr="007B2A21" w:rsidRDefault="0081236D" w:rsidP="005854DB">
            <w:pPr>
              <w:pStyle w:val="Title"/>
              <w:rPr>
                <w:noProof/>
                <w:sz w:val="2"/>
                <w:szCs w:val="2"/>
              </w:rPr>
            </w:pPr>
            <w:r w:rsidRPr="00464D0E">
              <w:rPr>
                <w:noProof/>
                <w:sz w:val="2"/>
                <w:szCs w:val="2"/>
                <w:lang w:val="en-AU" w:eastAsia="en-AU"/>
              </w:rPr>
              <w:drawing>
                <wp:anchor distT="0" distB="0" distL="114300" distR="114300" simplePos="0" relativeHeight="251659264" behindDoc="1" locked="1" layoutInCell="1" allowOverlap="1" wp14:anchorId="5A115F70" wp14:editId="2AFAD699">
                  <wp:simplePos x="0" y="0"/>
                  <wp:positionH relativeFrom="column">
                    <wp:posOffset>-758825</wp:posOffset>
                  </wp:positionH>
                  <wp:positionV relativeFrom="paragraph">
                    <wp:posOffset>-586740</wp:posOffset>
                  </wp:positionV>
                  <wp:extent cx="7743825" cy="2286000"/>
                  <wp:effectExtent l="0" t="0" r="9525" b="0"/>
                  <wp:wrapNone/>
                  <wp:docPr id="193" name="Picture 193" descr="Business man pulling a block from Jenga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Business man pulling a block from Jenga towe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825" cy="22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54DB" w:rsidRPr="0092125E" w14:paraId="111B18EA" w14:textId="77777777" w:rsidTr="596BCE3C">
        <w:trPr>
          <w:trHeight w:val="1152"/>
        </w:trPr>
        <w:tc>
          <w:tcPr>
            <w:tcW w:w="10080" w:type="dxa"/>
            <w:gridSpan w:val="3"/>
            <w:vAlign w:val="center"/>
          </w:tcPr>
          <w:p w14:paraId="33DBC4D6" w14:textId="17C9E34F" w:rsidR="005854DB" w:rsidRPr="00D374E4" w:rsidRDefault="00C81344" w:rsidP="005854DB">
            <w:pPr>
              <w:pStyle w:val="Title"/>
              <w:rPr>
                <w:color w:val="808080"/>
              </w:rPr>
            </w:pPr>
            <w:bookmarkStart w:id="0" w:name="_Toc800529"/>
            <w:r>
              <w:t>Leadership Isn’t a Sprint but a Marathon</w:t>
            </w:r>
          </w:p>
        </w:tc>
      </w:tr>
      <w:tr w:rsidR="005854DB" w:rsidRPr="0092125E" w14:paraId="68632A93" w14:textId="77777777" w:rsidTr="596BCE3C">
        <w:trPr>
          <w:trHeight w:val="144"/>
        </w:trPr>
        <w:tc>
          <w:tcPr>
            <w:tcW w:w="1552" w:type="dxa"/>
            <w:shd w:val="clear" w:color="auto" w:fill="auto"/>
          </w:tcPr>
          <w:p w14:paraId="5797944F" w14:textId="77777777" w:rsidR="005854DB" w:rsidRPr="0092125E" w:rsidRDefault="00D374E4" w:rsidP="00794847">
            <w:pPr>
              <w:spacing w:before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7374" w:type="dxa"/>
            <w:shd w:val="clear" w:color="auto" w:fill="F0CDA1" w:themeFill="accent1"/>
            <w:vAlign w:val="center"/>
          </w:tcPr>
          <w:p w14:paraId="6D218997" w14:textId="77777777" w:rsidR="005854DB" w:rsidRPr="0092125E" w:rsidRDefault="005854DB" w:rsidP="00794847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1154" w:type="dxa"/>
            <w:shd w:val="clear" w:color="auto" w:fill="auto"/>
          </w:tcPr>
          <w:p w14:paraId="3AA85F77" w14:textId="77777777" w:rsidR="005854DB" w:rsidRPr="0092125E" w:rsidRDefault="005854DB" w:rsidP="00794847">
            <w:pPr>
              <w:spacing w:before="0"/>
              <w:rPr>
                <w:sz w:val="10"/>
                <w:szCs w:val="10"/>
              </w:rPr>
            </w:pPr>
          </w:p>
        </w:tc>
      </w:tr>
      <w:tr w:rsidR="005854DB" w14:paraId="299AC9F1" w14:textId="77777777" w:rsidTr="596BCE3C">
        <w:trPr>
          <w:trHeight w:val="1332"/>
        </w:trPr>
        <w:tc>
          <w:tcPr>
            <w:tcW w:w="10080" w:type="dxa"/>
            <w:gridSpan w:val="3"/>
            <w:shd w:val="clear" w:color="auto" w:fill="auto"/>
          </w:tcPr>
          <w:p w14:paraId="3F653B25" w14:textId="7AACE40A" w:rsidR="005854DB" w:rsidRPr="005854DB" w:rsidRDefault="00F34AC4" w:rsidP="004E210B">
            <w:pPr>
              <w:pStyle w:val="Subtitle"/>
            </w:pPr>
            <w:r>
              <w:t>Defining Your Leadership Through Values</w:t>
            </w:r>
            <w:r w:rsidR="00D374E4">
              <w:t xml:space="preserve"> </w:t>
            </w:r>
          </w:p>
        </w:tc>
      </w:tr>
      <w:bookmarkEnd w:id="0"/>
      <w:tr w:rsidR="00CD01FD" w:rsidRPr="00CD01FD" w14:paraId="26E14C7F" w14:textId="77777777" w:rsidTr="596BCE3C">
        <w:trPr>
          <w:trHeight w:val="720"/>
        </w:trPr>
        <w:tc>
          <w:tcPr>
            <w:tcW w:w="10080" w:type="dxa"/>
            <w:gridSpan w:val="3"/>
            <w:tcBorders>
              <w:bottom w:val="single" w:sz="24" w:space="0" w:color="F0CDA1" w:themeColor="accent1"/>
            </w:tcBorders>
            <w:shd w:val="clear" w:color="auto" w:fill="auto"/>
          </w:tcPr>
          <w:p w14:paraId="3241F1AD" w14:textId="3F685AAD" w:rsidR="00CD01FD" w:rsidRPr="00CD01FD" w:rsidRDefault="008107A7" w:rsidP="004E210B">
            <w:pPr>
              <w:pStyle w:val="Heading1"/>
            </w:pPr>
            <w:r>
              <w:t>Summary</w:t>
            </w:r>
          </w:p>
        </w:tc>
      </w:tr>
    </w:tbl>
    <w:p w14:paraId="2C406507" w14:textId="77777777" w:rsidR="00CD01FD" w:rsidRDefault="00CD01FD" w:rsidP="00CD01FD"/>
    <w:p w14:paraId="0559D31B" w14:textId="77777777" w:rsidR="004A6307" w:rsidRPr="004A6307" w:rsidRDefault="004A6307" w:rsidP="004A6307">
      <w:pPr>
        <w:ind w:left="720"/>
        <w:rPr>
          <w:sz w:val="22"/>
        </w:rPr>
      </w:pPr>
      <w:r w:rsidRPr="004A6307">
        <w:rPr>
          <w:sz w:val="22"/>
        </w:rPr>
        <w:t>True leadership begins from within. It’s not just about the position you hold—but the person you are. Your impact as a leader is defined by your core values and the characteristics you consistently live out.</w:t>
      </w:r>
    </w:p>
    <w:p w14:paraId="620471AC" w14:textId="77777777" w:rsidR="004A6307" w:rsidRPr="004A6307" w:rsidRDefault="004A6307" w:rsidP="004A6307">
      <w:pPr>
        <w:ind w:left="720"/>
        <w:rPr>
          <w:sz w:val="22"/>
        </w:rPr>
      </w:pPr>
      <w:r w:rsidRPr="004A6307">
        <w:rPr>
          <w:sz w:val="22"/>
        </w:rPr>
        <w:t>Ask yourself: If your colleagues were asked to describe you, would their words reflect the values you stand for? Would they highlight the traits you believe define strong, servant-minded leadership?</w:t>
      </w:r>
    </w:p>
    <w:p w14:paraId="5F89BC88" w14:textId="324AE778" w:rsidR="004A6307" w:rsidRPr="004A6307" w:rsidRDefault="004A6307" w:rsidP="004A6307">
      <w:pPr>
        <w:ind w:left="720"/>
        <w:rPr>
          <w:sz w:val="22"/>
        </w:rPr>
      </w:pPr>
      <w:r w:rsidRPr="004A6307">
        <w:rPr>
          <w:sz w:val="22"/>
        </w:rPr>
        <w:t xml:space="preserve">Join </w:t>
      </w:r>
      <w:r w:rsidR="002F40C5">
        <w:rPr>
          <w:sz w:val="22"/>
        </w:rPr>
        <w:t xml:space="preserve">me </w:t>
      </w:r>
      <w:r w:rsidRPr="004A6307">
        <w:rPr>
          <w:sz w:val="22"/>
        </w:rPr>
        <w:t>for an engaging and reflective session where she will guide you through seven foundational characteristics of effective leaders</w:t>
      </w:r>
      <w:r w:rsidR="002F40C5">
        <w:rPr>
          <w:b/>
          <w:bCs/>
          <w:sz w:val="22"/>
        </w:rPr>
        <w:t xml:space="preserve"> </w:t>
      </w:r>
      <w:r w:rsidRPr="004A6307">
        <w:rPr>
          <w:sz w:val="22"/>
        </w:rPr>
        <w:t>—</w:t>
      </w:r>
      <w:r w:rsidR="002F40C5">
        <w:rPr>
          <w:sz w:val="22"/>
        </w:rPr>
        <w:t xml:space="preserve"> </w:t>
      </w:r>
      <w:r w:rsidRPr="004A6307">
        <w:rPr>
          <w:sz w:val="22"/>
        </w:rPr>
        <w:t>the very traits that inspire trust, build teams, and drive meaningful change.</w:t>
      </w:r>
    </w:p>
    <w:p w14:paraId="4212A092" w14:textId="77777777" w:rsidR="004A6307" w:rsidRPr="004A6307" w:rsidRDefault="004A6307" w:rsidP="004A6307">
      <w:pPr>
        <w:ind w:left="720"/>
        <w:rPr>
          <w:sz w:val="22"/>
        </w:rPr>
      </w:pPr>
      <w:r w:rsidRPr="004A6307">
        <w:rPr>
          <w:sz w:val="22"/>
        </w:rPr>
        <w:t>In this session, you will:</w:t>
      </w:r>
    </w:p>
    <w:p w14:paraId="5FA6E1D8" w14:textId="77777777" w:rsidR="004A6307" w:rsidRPr="004A6307" w:rsidRDefault="004A6307" w:rsidP="004A6307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sz w:val="22"/>
        </w:rPr>
      </w:pPr>
      <w:r w:rsidRPr="004A6307">
        <w:rPr>
          <w:sz w:val="22"/>
        </w:rPr>
        <w:t>Identify which characteristics are your current strengths.</w:t>
      </w:r>
    </w:p>
    <w:p w14:paraId="20330F63" w14:textId="77777777" w:rsidR="004A6307" w:rsidRPr="004A6307" w:rsidRDefault="004A6307" w:rsidP="004A6307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sz w:val="22"/>
        </w:rPr>
      </w:pPr>
      <w:r w:rsidRPr="004A6307">
        <w:rPr>
          <w:sz w:val="22"/>
        </w:rPr>
        <w:t>Reflect on which traits you may need to strengthen.</w:t>
      </w:r>
    </w:p>
    <w:p w14:paraId="61E1FC5D" w14:textId="77777777" w:rsidR="004A6307" w:rsidRPr="004A6307" w:rsidRDefault="004A6307" w:rsidP="004A6307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sz w:val="22"/>
        </w:rPr>
      </w:pPr>
      <w:r w:rsidRPr="004A6307">
        <w:rPr>
          <w:sz w:val="22"/>
        </w:rPr>
        <w:t>Explore how your values align with those of highly effective leaders.</w:t>
      </w:r>
    </w:p>
    <w:p w14:paraId="359B6CDA" w14:textId="77777777" w:rsidR="004A6307" w:rsidRPr="004A6307" w:rsidRDefault="004A6307" w:rsidP="004A6307">
      <w:pPr>
        <w:numPr>
          <w:ilvl w:val="0"/>
          <w:numId w:val="11"/>
        </w:numPr>
        <w:tabs>
          <w:tab w:val="clear" w:pos="720"/>
          <w:tab w:val="num" w:pos="1440"/>
        </w:tabs>
        <w:ind w:left="1440"/>
        <w:rPr>
          <w:sz w:val="22"/>
        </w:rPr>
      </w:pPr>
      <w:r w:rsidRPr="004A6307">
        <w:rPr>
          <w:sz w:val="22"/>
        </w:rPr>
        <w:t>Discover how to lead with authenticity, clarity, and intention.</w:t>
      </w:r>
    </w:p>
    <w:p w14:paraId="26ABC4B5" w14:textId="4B1ABF16" w:rsidR="004A6307" w:rsidRPr="004A6307" w:rsidRDefault="004A6307" w:rsidP="004A6307">
      <w:pPr>
        <w:ind w:left="720"/>
        <w:rPr>
          <w:sz w:val="22"/>
        </w:rPr>
      </w:pPr>
      <w:r w:rsidRPr="004A6307">
        <w:rPr>
          <w:sz w:val="22"/>
        </w:rPr>
        <w:t>This session is more than a conversation</w:t>
      </w:r>
      <w:r w:rsidR="002F1622">
        <w:rPr>
          <w:sz w:val="22"/>
        </w:rPr>
        <w:t xml:space="preserve"> </w:t>
      </w:r>
      <w:r w:rsidRPr="004A6307">
        <w:rPr>
          <w:sz w:val="22"/>
        </w:rPr>
        <w:t>—</w:t>
      </w:r>
      <w:r w:rsidR="002F1622">
        <w:rPr>
          <w:sz w:val="22"/>
        </w:rPr>
        <w:t xml:space="preserve"> </w:t>
      </w:r>
      <w:r w:rsidRPr="004A6307">
        <w:rPr>
          <w:sz w:val="22"/>
        </w:rPr>
        <w:t xml:space="preserve">it's a call to action. By understanding and embodying the principles of </w:t>
      </w:r>
      <w:r w:rsidR="002F1622">
        <w:rPr>
          <w:sz w:val="22"/>
        </w:rPr>
        <w:t xml:space="preserve">authentic </w:t>
      </w:r>
      <w:r w:rsidRPr="004A6307">
        <w:rPr>
          <w:sz w:val="22"/>
        </w:rPr>
        <w:t>leadership, you’ll be equipped to lead with purpose and shape a better future for those around you.</w:t>
      </w:r>
    </w:p>
    <w:p w14:paraId="26A6219B" w14:textId="2CA4EA11" w:rsidR="004A6307" w:rsidRPr="004A6307" w:rsidRDefault="004A6307" w:rsidP="004A6307">
      <w:pPr>
        <w:ind w:left="720"/>
        <w:rPr>
          <w:sz w:val="22"/>
        </w:rPr>
      </w:pPr>
      <w:r w:rsidRPr="004A6307">
        <w:rPr>
          <w:b/>
          <w:bCs/>
          <w:sz w:val="22"/>
        </w:rPr>
        <w:t>Leadership isn’t just what you do</w:t>
      </w:r>
      <w:r w:rsidR="00632CB4">
        <w:rPr>
          <w:b/>
          <w:bCs/>
          <w:sz w:val="22"/>
        </w:rPr>
        <w:t xml:space="preserve"> </w:t>
      </w:r>
      <w:r w:rsidRPr="004A6307">
        <w:rPr>
          <w:b/>
          <w:bCs/>
          <w:sz w:val="22"/>
        </w:rPr>
        <w:t>—</w:t>
      </w:r>
      <w:r w:rsidR="00632CB4">
        <w:rPr>
          <w:b/>
          <w:bCs/>
          <w:sz w:val="22"/>
        </w:rPr>
        <w:t xml:space="preserve"> </w:t>
      </w:r>
      <w:r w:rsidRPr="004A6307">
        <w:rPr>
          <w:b/>
          <w:bCs/>
          <w:sz w:val="22"/>
        </w:rPr>
        <w:t>it’s who you are. It starts with you.</w:t>
      </w:r>
    </w:p>
    <w:p w14:paraId="2F2B6249" w14:textId="77777777" w:rsidR="00685B4E" w:rsidRDefault="00685B4E" w:rsidP="005854DB"/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80"/>
      </w:tblGrid>
      <w:tr w:rsidR="00C1304E" w:rsidRPr="00CD01FD" w14:paraId="72B2DC16" w14:textId="77777777" w:rsidTr="007412C5">
        <w:trPr>
          <w:trHeight w:val="720"/>
        </w:trPr>
        <w:tc>
          <w:tcPr>
            <w:tcW w:w="10080" w:type="dxa"/>
            <w:tcBorders>
              <w:bottom w:val="single" w:sz="24" w:space="0" w:color="F0CDA1" w:themeColor="accent1"/>
            </w:tcBorders>
            <w:shd w:val="clear" w:color="auto" w:fill="auto"/>
          </w:tcPr>
          <w:p w14:paraId="38460ECF" w14:textId="55A434BD" w:rsidR="00C1304E" w:rsidRPr="00CD01FD" w:rsidRDefault="00C1304E" w:rsidP="007412C5">
            <w:pPr>
              <w:pStyle w:val="Heading1"/>
            </w:pPr>
            <w:r>
              <w:t>When you leave today:</w:t>
            </w:r>
          </w:p>
        </w:tc>
      </w:tr>
    </w:tbl>
    <w:p w14:paraId="52B21D5F" w14:textId="77777777" w:rsidR="00C1304E" w:rsidRDefault="00C1304E" w:rsidP="00C1304E"/>
    <w:p w14:paraId="6606EFE7" w14:textId="4BB1DE38" w:rsidR="00C1304E" w:rsidRDefault="00EF05AC" w:rsidP="00573B7A">
      <w:pPr>
        <w:pStyle w:val="ListParagraph"/>
        <w:numPr>
          <w:ilvl w:val="0"/>
          <w:numId w:val="9"/>
        </w:numPr>
        <w:spacing w:line="360" w:lineRule="auto"/>
        <w:rPr>
          <w:sz w:val="22"/>
        </w:rPr>
      </w:pPr>
      <w:r>
        <w:rPr>
          <w:sz w:val="22"/>
        </w:rPr>
        <w:t>The seven characteristics of leadership</w:t>
      </w:r>
      <w:r w:rsidR="00573B7A">
        <w:rPr>
          <w:sz w:val="22"/>
        </w:rPr>
        <w:t>.</w:t>
      </w:r>
    </w:p>
    <w:p w14:paraId="5A3072D9" w14:textId="3782AB85" w:rsidR="00EF05AC" w:rsidRDefault="00EF05AC" w:rsidP="00573B7A">
      <w:pPr>
        <w:pStyle w:val="ListParagraph"/>
        <w:numPr>
          <w:ilvl w:val="0"/>
          <w:numId w:val="9"/>
        </w:numPr>
        <w:spacing w:line="360" w:lineRule="auto"/>
        <w:rPr>
          <w:sz w:val="22"/>
        </w:rPr>
      </w:pPr>
      <w:r>
        <w:rPr>
          <w:sz w:val="22"/>
        </w:rPr>
        <w:t xml:space="preserve">Starting your </w:t>
      </w:r>
      <w:r w:rsidR="00B34E81">
        <w:rPr>
          <w:sz w:val="22"/>
        </w:rPr>
        <w:t>vision board</w:t>
      </w:r>
      <w:r>
        <w:rPr>
          <w:sz w:val="22"/>
        </w:rPr>
        <w:t xml:space="preserve"> of strengths and opportunities</w:t>
      </w:r>
      <w:r w:rsidR="00573B7A">
        <w:rPr>
          <w:sz w:val="22"/>
        </w:rPr>
        <w:t>.</w:t>
      </w:r>
    </w:p>
    <w:p w14:paraId="6EFBBEC7" w14:textId="45042951" w:rsidR="00EF05AC" w:rsidRPr="00C1304E" w:rsidRDefault="00573B7A" w:rsidP="00573B7A">
      <w:pPr>
        <w:pStyle w:val="ListParagraph"/>
        <w:numPr>
          <w:ilvl w:val="0"/>
          <w:numId w:val="9"/>
        </w:numPr>
        <w:spacing w:line="360" w:lineRule="auto"/>
        <w:rPr>
          <w:sz w:val="22"/>
        </w:rPr>
      </w:pPr>
      <w:r>
        <w:rPr>
          <w:sz w:val="22"/>
        </w:rPr>
        <w:t xml:space="preserve">Where do you want to be in 10 </w:t>
      </w:r>
      <w:proofErr w:type="gramStart"/>
      <w:r>
        <w:rPr>
          <w:sz w:val="22"/>
        </w:rPr>
        <w:t>years.</w:t>
      </w:r>
      <w:proofErr w:type="gramEnd"/>
    </w:p>
    <w:p w14:paraId="20875199" w14:textId="77777777" w:rsidR="00685B4E" w:rsidRDefault="00685B4E" w:rsidP="005854DB"/>
    <w:p w14:paraId="42DEC79A" w14:textId="77777777" w:rsidR="009355C2" w:rsidRDefault="009355C2" w:rsidP="009355C2"/>
    <w:p w14:paraId="4452DC6C" w14:textId="77777777" w:rsidR="002955AB" w:rsidRDefault="002955AB" w:rsidP="002955AB"/>
    <w:sectPr w:rsidR="002955AB" w:rsidSect="00B35F6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257C" w14:textId="77777777" w:rsidR="000E723B" w:rsidRDefault="000E723B" w:rsidP="005A20E2">
      <w:r>
        <w:separator/>
      </w:r>
    </w:p>
    <w:p w14:paraId="585FAD9C" w14:textId="77777777" w:rsidR="000E723B" w:rsidRDefault="000E723B"/>
    <w:p w14:paraId="69940FEA" w14:textId="77777777" w:rsidR="000E723B" w:rsidRDefault="000E723B" w:rsidP="009B4773"/>
    <w:p w14:paraId="70336077" w14:textId="77777777" w:rsidR="000E723B" w:rsidRDefault="000E723B" w:rsidP="00513832"/>
  </w:endnote>
  <w:endnote w:type="continuationSeparator" w:id="0">
    <w:p w14:paraId="2FF9EB81" w14:textId="77777777" w:rsidR="000E723B" w:rsidRDefault="000E723B" w:rsidP="005A20E2">
      <w:r>
        <w:continuationSeparator/>
      </w:r>
    </w:p>
    <w:p w14:paraId="21CC6FE2" w14:textId="77777777" w:rsidR="000E723B" w:rsidRDefault="000E723B"/>
    <w:p w14:paraId="3AECF789" w14:textId="77777777" w:rsidR="000E723B" w:rsidRDefault="000E723B" w:rsidP="009B4773"/>
    <w:p w14:paraId="2FE112B8" w14:textId="77777777" w:rsidR="000E723B" w:rsidRDefault="000E723B" w:rsidP="00513832"/>
  </w:endnote>
  <w:endnote w:type="continuationNotice" w:id="1">
    <w:p w14:paraId="27C895CB" w14:textId="77777777" w:rsidR="000E723B" w:rsidRDefault="000E72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0793" w14:textId="77777777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955F80">
      <w:rPr>
        <w:noProof/>
      </w:rPr>
      <w:t>5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8F2C" w14:textId="0B1F6E2D" w:rsidR="005854DB" w:rsidRPr="00F8411A" w:rsidRDefault="00C1304E" w:rsidP="005854DB">
    <w:pPr>
      <w:pStyle w:val="Footer"/>
    </w:pPr>
    <w:r>
      <w:t>Andrea Bolin                                                        www.andreabolin.com</w:t>
    </w:r>
    <w:r w:rsidR="005854DB" w:rsidRPr="00F8411A">
      <w:tab/>
    </w:r>
    <w:r>
      <w:t>andrea@andreabolin.com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E2F9" w14:textId="77777777" w:rsidR="000E723B" w:rsidRDefault="000E723B" w:rsidP="005A20E2">
      <w:r>
        <w:separator/>
      </w:r>
    </w:p>
    <w:p w14:paraId="52F938E8" w14:textId="77777777" w:rsidR="000E723B" w:rsidRDefault="000E723B"/>
    <w:p w14:paraId="3E08FCF0" w14:textId="77777777" w:rsidR="000E723B" w:rsidRDefault="000E723B" w:rsidP="009B4773"/>
    <w:p w14:paraId="79DC6929" w14:textId="77777777" w:rsidR="000E723B" w:rsidRDefault="000E723B" w:rsidP="00513832"/>
  </w:footnote>
  <w:footnote w:type="continuationSeparator" w:id="0">
    <w:p w14:paraId="084FC4A9" w14:textId="77777777" w:rsidR="000E723B" w:rsidRDefault="000E723B" w:rsidP="005A20E2">
      <w:r>
        <w:continuationSeparator/>
      </w:r>
    </w:p>
    <w:p w14:paraId="77384595" w14:textId="77777777" w:rsidR="000E723B" w:rsidRDefault="000E723B"/>
    <w:p w14:paraId="44D25C31" w14:textId="77777777" w:rsidR="000E723B" w:rsidRDefault="000E723B" w:rsidP="009B4773"/>
    <w:p w14:paraId="55278F67" w14:textId="77777777" w:rsidR="000E723B" w:rsidRDefault="000E723B" w:rsidP="00513832"/>
  </w:footnote>
  <w:footnote w:type="continuationNotice" w:id="1">
    <w:p w14:paraId="6A6ACF69" w14:textId="77777777" w:rsidR="000E723B" w:rsidRDefault="000E72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D2A1" w14:textId="77777777" w:rsidR="005854DB" w:rsidRPr="005854DB" w:rsidRDefault="005854DB" w:rsidP="00A67285">
    <w:pPr>
      <w:pStyle w:val="Header"/>
    </w:pPr>
    <w:r w:rsidRPr="00A67285">
      <w:rPr>
        <w:rStyle w:val="SubtleEmphasis"/>
      </w:rPr>
      <w:br/>
    </w: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363653B8" wp14:editId="5D3693D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231FE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63653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corative" style="position:absolute;margin-left:0;margin-top:0;width:11in;height:90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" fillcolor="#0c5361 [2405]" stroked="f">
              <v:fill opacity="9766f"/>
              <v:textbox inset="20mm,8mm">
                <w:txbxContent>
                  <w:p w14:paraId="11D231FE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BB93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3A74"/>
    <w:multiLevelType w:val="multilevel"/>
    <w:tmpl w:val="696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C0AB1"/>
    <w:multiLevelType w:val="hybridMultilevel"/>
    <w:tmpl w:val="C05AD1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147070"/>
    <w:multiLevelType w:val="multilevel"/>
    <w:tmpl w:val="F69EB686"/>
    <w:numStyleLink w:val="NumberedList"/>
  </w:abstractNum>
  <w:abstractNum w:abstractNumId="10" w15:restartNumberingAfterBreak="0">
    <w:nsid w:val="7B930D97"/>
    <w:multiLevelType w:val="multilevel"/>
    <w:tmpl w:val="08E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A7"/>
    <w:rsid w:val="0000092E"/>
    <w:rsid w:val="00012A83"/>
    <w:rsid w:val="00017C3C"/>
    <w:rsid w:val="00021F2E"/>
    <w:rsid w:val="00026413"/>
    <w:rsid w:val="00026EAE"/>
    <w:rsid w:val="0003123C"/>
    <w:rsid w:val="00032A10"/>
    <w:rsid w:val="00043FFE"/>
    <w:rsid w:val="00044074"/>
    <w:rsid w:val="0004430C"/>
    <w:rsid w:val="00046631"/>
    <w:rsid w:val="00061ED2"/>
    <w:rsid w:val="00066138"/>
    <w:rsid w:val="00066DE2"/>
    <w:rsid w:val="00077931"/>
    <w:rsid w:val="00084E91"/>
    <w:rsid w:val="000900B6"/>
    <w:rsid w:val="000A30CD"/>
    <w:rsid w:val="000A649E"/>
    <w:rsid w:val="000A7626"/>
    <w:rsid w:val="000B5DA2"/>
    <w:rsid w:val="000C1C28"/>
    <w:rsid w:val="000C5872"/>
    <w:rsid w:val="000D6214"/>
    <w:rsid w:val="000E0979"/>
    <w:rsid w:val="000E1544"/>
    <w:rsid w:val="000E58BF"/>
    <w:rsid w:val="000E723B"/>
    <w:rsid w:val="001021B3"/>
    <w:rsid w:val="001155CE"/>
    <w:rsid w:val="001225D9"/>
    <w:rsid w:val="00124370"/>
    <w:rsid w:val="00131C2C"/>
    <w:rsid w:val="00160392"/>
    <w:rsid w:val="00172A99"/>
    <w:rsid w:val="001A2983"/>
    <w:rsid w:val="001A5429"/>
    <w:rsid w:val="001A620D"/>
    <w:rsid w:val="001B19D5"/>
    <w:rsid w:val="001C4239"/>
    <w:rsid w:val="001C7366"/>
    <w:rsid w:val="001D1C22"/>
    <w:rsid w:val="001D4642"/>
    <w:rsid w:val="001E0F42"/>
    <w:rsid w:val="001E11F1"/>
    <w:rsid w:val="001E1E58"/>
    <w:rsid w:val="001E5C02"/>
    <w:rsid w:val="001F075C"/>
    <w:rsid w:val="001F2713"/>
    <w:rsid w:val="001F5539"/>
    <w:rsid w:val="00206719"/>
    <w:rsid w:val="002154C2"/>
    <w:rsid w:val="00237AB6"/>
    <w:rsid w:val="00240312"/>
    <w:rsid w:val="0024495F"/>
    <w:rsid w:val="00247B17"/>
    <w:rsid w:val="00252E4A"/>
    <w:rsid w:val="00261DEC"/>
    <w:rsid w:val="00263B9D"/>
    <w:rsid w:val="002642A8"/>
    <w:rsid w:val="00272980"/>
    <w:rsid w:val="002857CA"/>
    <w:rsid w:val="002955AB"/>
    <w:rsid w:val="002963CA"/>
    <w:rsid w:val="002A137B"/>
    <w:rsid w:val="002A5CB4"/>
    <w:rsid w:val="002B0247"/>
    <w:rsid w:val="002B2F50"/>
    <w:rsid w:val="002C2B46"/>
    <w:rsid w:val="002C74E0"/>
    <w:rsid w:val="002E63B7"/>
    <w:rsid w:val="002F1622"/>
    <w:rsid w:val="002F2973"/>
    <w:rsid w:val="002F40C5"/>
    <w:rsid w:val="002F6728"/>
    <w:rsid w:val="0031130D"/>
    <w:rsid w:val="00311A50"/>
    <w:rsid w:val="00314A6F"/>
    <w:rsid w:val="00334394"/>
    <w:rsid w:val="00347AF5"/>
    <w:rsid w:val="00360F98"/>
    <w:rsid w:val="00362478"/>
    <w:rsid w:val="003668C5"/>
    <w:rsid w:val="00374421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BED"/>
    <w:rsid w:val="00477FCA"/>
    <w:rsid w:val="00493EC0"/>
    <w:rsid w:val="00495909"/>
    <w:rsid w:val="004A6307"/>
    <w:rsid w:val="004B5251"/>
    <w:rsid w:val="004C02D9"/>
    <w:rsid w:val="004C0453"/>
    <w:rsid w:val="004C7B3E"/>
    <w:rsid w:val="004E210B"/>
    <w:rsid w:val="004F0C60"/>
    <w:rsid w:val="004F315F"/>
    <w:rsid w:val="004F35F1"/>
    <w:rsid w:val="00513832"/>
    <w:rsid w:val="00526C37"/>
    <w:rsid w:val="00533047"/>
    <w:rsid w:val="00540440"/>
    <w:rsid w:val="00540A00"/>
    <w:rsid w:val="00571A68"/>
    <w:rsid w:val="00573B7A"/>
    <w:rsid w:val="0057743E"/>
    <w:rsid w:val="00577B45"/>
    <w:rsid w:val="005820CB"/>
    <w:rsid w:val="005854DB"/>
    <w:rsid w:val="005919AF"/>
    <w:rsid w:val="005A20E2"/>
    <w:rsid w:val="005B2B13"/>
    <w:rsid w:val="005B6A1A"/>
    <w:rsid w:val="005C51B4"/>
    <w:rsid w:val="005D2146"/>
    <w:rsid w:val="005F6388"/>
    <w:rsid w:val="006329E1"/>
    <w:rsid w:val="00632CB4"/>
    <w:rsid w:val="00633E73"/>
    <w:rsid w:val="00655308"/>
    <w:rsid w:val="00664450"/>
    <w:rsid w:val="00671AF6"/>
    <w:rsid w:val="00685B4E"/>
    <w:rsid w:val="006936EB"/>
    <w:rsid w:val="00693E2D"/>
    <w:rsid w:val="006B2383"/>
    <w:rsid w:val="006B3679"/>
    <w:rsid w:val="006C62DF"/>
    <w:rsid w:val="006C65ED"/>
    <w:rsid w:val="006C726E"/>
    <w:rsid w:val="006D0144"/>
    <w:rsid w:val="006E3FC8"/>
    <w:rsid w:val="006F38DB"/>
    <w:rsid w:val="007068C8"/>
    <w:rsid w:val="007157EF"/>
    <w:rsid w:val="0073670F"/>
    <w:rsid w:val="00740FCE"/>
    <w:rsid w:val="00745F2A"/>
    <w:rsid w:val="00753E67"/>
    <w:rsid w:val="00754ACC"/>
    <w:rsid w:val="00765AFE"/>
    <w:rsid w:val="007800C3"/>
    <w:rsid w:val="00780B34"/>
    <w:rsid w:val="00784AB5"/>
    <w:rsid w:val="007B0D2F"/>
    <w:rsid w:val="007B17C4"/>
    <w:rsid w:val="007B1F5A"/>
    <w:rsid w:val="007B2A21"/>
    <w:rsid w:val="007B3489"/>
    <w:rsid w:val="007B3AB6"/>
    <w:rsid w:val="007B5AFF"/>
    <w:rsid w:val="007C136F"/>
    <w:rsid w:val="007C5AF4"/>
    <w:rsid w:val="007D40E3"/>
    <w:rsid w:val="007D50B2"/>
    <w:rsid w:val="007D5767"/>
    <w:rsid w:val="007F793B"/>
    <w:rsid w:val="008107A7"/>
    <w:rsid w:val="0081236D"/>
    <w:rsid w:val="00813EC8"/>
    <w:rsid w:val="00817F8C"/>
    <w:rsid w:val="0083428B"/>
    <w:rsid w:val="008518AB"/>
    <w:rsid w:val="00853375"/>
    <w:rsid w:val="00853D21"/>
    <w:rsid w:val="00876F99"/>
    <w:rsid w:val="008820B3"/>
    <w:rsid w:val="00886169"/>
    <w:rsid w:val="0089410F"/>
    <w:rsid w:val="008965F6"/>
    <w:rsid w:val="008A2B5E"/>
    <w:rsid w:val="008B56EA"/>
    <w:rsid w:val="008C093A"/>
    <w:rsid w:val="008D3386"/>
    <w:rsid w:val="008F704C"/>
    <w:rsid w:val="0090206C"/>
    <w:rsid w:val="00902998"/>
    <w:rsid w:val="00902C06"/>
    <w:rsid w:val="00912C1B"/>
    <w:rsid w:val="0092125E"/>
    <w:rsid w:val="00924319"/>
    <w:rsid w:val="009355C2"/>
    <w:rsid w:val="00952A7A"/>
    <w:rsid w:val="00955F80"/>
    <w:rsid w:val="0096392B"/>
    <w:rsid w:val="00974BF8"/>
    <w:rsid w:val="009A3B33"/>
    <w:rsid w:val="009A45A0"/>
    <w:rsid w:val="009A45E2"/>
    <w:rsid w:val="009B35B5"/>
    <w:rsid w:val="009B4773"/>
    <w:rsid w:val="009C4493"/>
    <w:rsid w:val="009D2556"/>
    <w:rsid w:val="009E3808"/>
    <w:rsid w:val="009E5C19"/>
    <w:rsid w:val="00A012C9"/>
    <w:rsid w:val="00A11091"/>
    <w:rsid w:val="00A118CF"/>
    <w:rsid w:val="00A50AD4"/>
    <w:rsid w:val="00A54B5C"/>
    <w:rsid w:val="00A630FD"/>
    <w:rsid w:val="00A67285"/>
    <w:rsid w:val="00A704AB"/>
    <w:rsid w:val="00A74908"/>
    <w:rsid w:val="00A7656E"/>
    <w:rsid w:val="00A91213"/>
    <w:rsid w:val="00A960DC"/>
    <w:rsid w:val="00AA029D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13E8B"/>
    <w:rsid w:val="00B2489C"/>
    <w:rsid w:val="00B26302"/>
    <w:rsid w:val="00B33C3C"/>
    <w:rsid w:val="00B34E81"/>
    <w:rsid w:val="00B35F61"/>
    <w:rsid w:val="00B3601B"/>
    <w:rsid w:val="00B37B3B"/>
    <w:rsid w:val="00B44C47"/>
    <w:rsid w:val="00B57756"/>
    <w:rsid w:val="00B57F4F"/>
    <w:rsid w:val="00B71604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E491A"/>
    <w:rsid w:val="00BF5959"/>
    <w:rsid w:val="00C1304E"/>
    <w:rsid w:val="00C139B9"/>
    <w:rsid w:val="00C17BCF"/>
    <w:rsid w:val="00C20E26"/>
    <w:rsid w:val="00C3246A"/>
    <w:rsid w:val="00C65564"/>
    <w:rsid w:val="00C81344"/>
    <w:rsid w:val="00C87837"/>
    <w:rsid w:val="00CA61D8"/>
    <w:rsid w:val="00CB2EC0"/>
    <w:rsid w:val="00CD01FD"/>
    <w:rsid w:val="00CD1D98"/>
    <w:rsid w:val="00CF1267"/>
    <w:rsid w:val="00D13200"/>
    <w:rsid w:val="00D1487A"/>
    <w:rsid w:val="00D162D4"/>
    <w:rsid w:val="00D20429"/>
    <w:rsid w:val="00D21194"/>
    <w:rsid w:val="00D26769"/>
    <w:rsid w:val="00D27AF8"/>
    <w:rsid w:val="00D374E4"/>
    <w:rsid w:val="00D57340"/>
    <w:rsid w:val="00D6543F"/>
    <w:rsid w:val="00D67A23"/>
    <w:rsid w:val="00D74E0C"/>
    <w:rsid w:val="00D94688"/>
    <w:rsid w:val="00DB5A2E"/>
    <w:rsid w:val="00DC0528"/>
    <w:rsid w:val="00DC1104"/>
    <w:rsid w:val="00DC1BFA"/>
    <w:rsid w:val="00DC7466"/>
    <w:rsid w:val="00DC7C93"/>
    <w:rsid w:val="00DC7E1C"/>
    <w:rsid w:val="00DD470C"/>
    <w:rsid w:val="00DE65A2"/>
    <w:rsid w:val="00DF2DCC"/>
    <w:rsid w:val="00E01D0E"/>
    <w:rsid w:val="00E16215"/>
    <w:rsid w:val="00E31650"/>
    <w:rsid w:val="00E35169"/>
    <w:rsid w:val="00E53724"/>
    <w:rsid w:val="00E552C8"/>
    <w:rsid w:val="00E60287"/>
    <w:rsid w:val="00E653E8"/>
    <w:rsid w:val="00E675B6"/>
    <w:rsid w:val="00E75006"/>
    <w:rsid w:val="00E80A0A"/>
    <w:rsid w:val="00E84350"/>
    <w:rsid w:val="00E85863"/>
    <w:rsid w:val="00E87462"/>
    <w:rsid w:val="00E91808"/>
    <w:rsid w:val="00E91AE4"/>
    <w:rsid w:val="00E94FC2"/>
    <w:rsid w:val="00E96F06"/>
    <w:rsid w:val="00EA431D"/>
    <w:rsid w:val="00EC4BCD"/>
    <w:rsid w:val="00ED210B"/>
    <w:rsid w:val="00EE43D7"/>
    <w:rsid w:val="00EE60FB"/>
    <w:rsid w:val="00EF05AC"/>
    <w:rsid w:val="00F217D3"/>
    <w:rsid w:val="00F33F5E"/>
    <w:rsid w:val="00F345F3"/>
    <w:rsid w:val="00F34AC4"/>
    <w:rsid w:val="00F60840"/>
    <w:rsid w:val="00F6728C"/>
    <w:rsid w:val="00F75B86"/>
    <w:rsid w:val="00F75F79"/>
    <w:rsid w:val="00F77933"/>
    <w:rsid w:val="00F8411A"/>
    <w:rsid w:val="00FC1405"/>
    <w:rsid w:val="00FD4813"/>
    <w:rsid w:val="00FF0913"/>
    <w:rsid w:val="00FF4A3D"/>
    <w:rsid w:val="00FF7EFE"/>
    <w:rsid w:val="0B62485D"/>
    <w:rsid w:val="204482CB"/>
    <w:rsid w:val="233B21D5"/>
    <w:rsid w:val="28B6DC6C"/>
    <w:rsid w:val="31AF14BE"/>
    <w:rsid w:val="3C9E00BD"/>
    <w:rsid w:val="44E1D795"/>
    <w:rsid w:val="46EE37CF"/>
    <w:rsid w:val="5837EB15"/>
    <w:rsid w:val="596BCE3C"/>
    <w:rsid w:val="6709A8C4"/>
    <w:rsid w:val="6A8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B7D5"/>
  <w15:chartTrackingRefBased/>
  <w15:docId w15:val="{73AC7895-19EA-4C78-8651-3F99FF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F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D01FD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8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6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8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Roaming\Microsoft\Templates\Small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A6544-3417-4F85-99B8-3E0ADEFE1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2589AB2-08F3-4AE3-BDFF-ECDA9F4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8C8A-9883-4623-84AF-2574661A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Bolin</dc:creator>
  <cp:keywords/>
  <dc:description/>
  <cp:lastModifiedBy>Kashif Ali</cp:lastModifiedBy>
  <cp:revision>11</cp:revision>
  <dcterms:created xsi:type="dcterms:W3CDTF">2025-05-21T14:08:00Z</dcterms:created>
  <dcterms:modified xsi:type="dcterms:W3CDTF">2025-06-03T11:10:00Z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